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商品：227524,43862,206504,221230,205447,205450,195013,146389,208806,179811,206519,112759,207587,213660,108349,180229,95476,206520,230803,206640,206638,206506,208748,208796,208805,222071,150785,8162,139127,208076,98204,95475,203483,47482,179810,199265,124048,194286,95474,47481,94707,184709,84940,84941,9438,155193,165751,15209,113782,147152,129766,147150,38855,167808,206506,195005,155188,38857,155192,202288,94655,176958,159519,116987,168600,182962,159515,182634,62982,60603,152404,181387,181386,154689,201140,134170,181448,214778,166671,181299,172377,181297,218904,163069,185350,178293,201032,130783,179360,8319,225275,111002,195522,208795,208743,197743,199866,201110,201118,86520,215613,201197,201128,215542,214838,199862,199874,214823,73433,173735,62809,196576,198079,213518,173970,201573,135023,135051,210183,155361,213652,187702,178470,140515,134733,140513,59505,212525,178292,187394,178469,160695,195689,156165,184825,195872,140586,37749,229385,172339,212765,205174,140587,190277,199147,166005,210703,201567,167972,166081,212106,194638,187415,138736,69035,219291,160698,223258,199139,199408,199143,199126,214829,199128,214837,128486,199142,199133,199134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244B3"/>
    <w:rsid w:val="00436626"/>
    <w:rsid w:val="01104774"/>
    <w:rsid w:val="011A2FF5"/>
    <w:rsid w:val="013C5ADA"/>
    <w:rsid w:val="02DB2DF9"/>
    <w:rsid w:val="04C659B9"/>
    <w:rsid w:val="057B1C04"/>
    <w:rsid w:val="067216C3"/>
    <w:rsid w:val="067D00E4"/>
    <w:rsid w:val="06867455"/>
    <w:rsid w:val="06B22746"/>
    <w:rsid w:val="07917D7D"/>
    <w:rsid w:val="07FB4D6F"/>
    <w:rsid w:val="0849623E"/>
    <w:rsid w:val="0B831DE3"/>
    <w:rsid w:val="0D796B00"/>
    <w:rsid w:val="0DCA4A63"/>
    <w:rsid w:val="0F4B0F87"/>
    <w:rsid w:val="10F82A54"/>
    <w:rsid w:val="13D80E7F"/>
    <w:rsid w:val="13E8601B"/>
    <w:rsid w:val="14B22B02"/>
    <w:rsid w:val="167D219D"/>
    <w:rsid w:val="18136C12"/>
    <w:rsid w:val="18CF5439"/>
    <w:rsid w:val="18F54AD7"/>
    <w:rsid w:val="1C386956"/>
    <w:rsid w:val="1C4E1A8E"/>
    <w:rsid w:val="1D193534"/>
    <w:rsid w:val="21D63D2E"/>
    <w:rsid w:val="238E757A"/>
    <w:rsid w:val="2398415F"/>
    <w:rsid w:val="2B703F9C"/>
    <w:rsid w:val="2D6244B3"/>
    <w:rsid w:val="30E84201"/>
    <w:rsid w:val="32183196"/>
    <w:rsid w:val="373220D3"/>
    <w:rsid w:val="3B5B5499"/>
    <w:rsid w:val="3BF339CB"/>
    <w:rsid w:val="3DE31DF3"/>
    <w:rsid w:val="3F2566BD"/>
    <w:rsid w:val="3F6E16E0"/>
    <w:rsid w:val="3FB06939"/>
    <w:rsid w:val="3FF27381"/>
    <w:rsid w:val="42DA6205"/>
    <w:rsid w:val="42F565DE"/>
    <w:rsid w:val="43916EC5"/>
    <w:rsid w:val="44A44458"/>
    <w:rsid w:val="49936AB9"/>
    <w:rsid w:val="4B10569F"/>
    <w:rsid w:val="4BCC0C40"/>
    <w:rsid w:val="4DA90518"/>
    <w:rsid w:val="515C1966"/>
    <w:rsid w:val="5343400A"/>
    <w:rsid w:val="56334199"/>
    <w:rsid w:val="56932D60"/>
    <w:rsid w:val="56D3784E"/>
    <w:rsid w:val="56EB64FD"/>
    <w:rsid w:val="583D27CA"/>
    <w:rsid w:val="59607A48"/>
    <w:rsid w:val="59EB68BE"/>
    <w:rsid w:val="5A791ACB"/>
    <w:rsid w:val="5BC53728"/>
    <w:rsid w:val="5BEF3673"/>
    <w:rsid w:val="5E820C28"/>
    <w:rsid w:val="5F571D63"/>
    <w:rsid w:val="5FD504DB"/>
    <w:rsid w:val="5FF068DF"/>
    <w:rsid w:val="5FF22B02"/>
    <w:rsid w:val="60F93062"/>
    <w:rsid w:val="616F2000"/>
    <w:rsid w:val="61FD62F0"/>
    <w:rsid w:val="65847BC8"/>
    <w:rsid w:val="67B80E4E"/>
    <w:rsid w:val="67CC0F38"/>
    <w:rsid w:val="69050743"/>
    <w:rsid w:val="6A196C92"/>
    <w:rsid w:val="6B287071"/>
    <w:rsid w:val="6E7C598B"/>
    <w:rsid w:val="6E982263"/>
    <w:rsid w:val="6FE66BA7"/>
    <w:rsid w:val="6FEE1AF3"/>
    <w:rsid w:val="70166387"/>
    <w:rsid w:val="72601F03"/>
    <w:rsid w:val="76B04C5E"/>
    <w:rsid w:val="79784CC3"/>
    <w:rsid w:val="7A02258E"/>
    <w:rsid w:val="7B510501"/>
    <w:rsid w:val="7D6F09F6"/>
    <w:rsid w:val="7EA41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830;&#21697;ID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商品ID.doc</Template>
  <Pages>1</Pages>
  <Words>19</Words>
  <Characters>142</Characters>
  <Lines>0</Lines>
  <Paragraphs>0</Paragraphs>
  <TotalTime>876</TotalTime>
  <ScaleCrop>false</ScaleCrop>
  <LinksUpToDate>false</LinksUpToDate>
  <CharactersWithSpaces>142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2021-10-03T10:27:00Z</dcterms:created>
  <dc:creator>张杰太极大药房</dc:creator>
  <cp:lastModifiedBy>张杰太极大药房</cp:lastModifiedBy>
  <dcterms:modified xsi:type="dcterms:W3CDTF">2021-10-29T03:24:56Z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AE52099B9B7D4C2393261FC1DB8C1738</vt:lpwstr>
  </property>
</Properties>
</file>