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：刘忆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E1E0610"/>
    <w:rsid w:val="7E5A44A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2019-08-24T03:12:43Z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