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熊祎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C2042D5"/>
    <w:rsid w:val="0E1E302E"/>
    <w:rsid w:val="111F79AF"/>
    <w:rsid w:val="12A67197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56107E0"/>
    <w:rsid w:val="260C5A2C"/>
    <w:rsid w:val="2636395F"/>
    <w:rsid w:val="29A535D1"/>
    <w:rsid w:val="2B7A5D31"/>
    <w:rsid w:val="2C1A4E8D"/>
    <w:rsid w:val="2C710EC5"/>
    <w:rsid w:val="2FC02DFB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9AC016B"/>
    <w:rsid w:val="4B4C01F0"/>
    <w:rsid w:val="4B6E5B73"/>
    <w:rsid w:val="4F2A75B3"/>
    <w:rsid w:val="4FEC68B9"/>
    <w:rsid w:val="57B04E40"/>
    <w:rsid w:val="57F04B95"/>
    <w:rsid w:val="597310B7"/>
    <w:rsid w:val="5BD920E0"/>
    <w:rsid w:val="5ECE47A2"/>
    <w:rsid w:val="614B2D84"/>
    <w:rsid w:val="6223462D"/>
    <w:rsid w:val="675C7D27"/>
    <w:rsid w:val="6923292A"/>
    <w:rsid w:val="6BD16BC8"/>
    <w:rsid w:val="6C1C0562"/>
    <w:rsid w:val="6F7F4CFF"/>
    <w:rsid w:val="70390867"/>
    <w:rsid w:val="77CD58D3"/>
    <w:rsid w:val="78BA76F5"/>
    <w:rsid w:val="7E820335"/>
    <w:rsid w:val="7F3D2D99"/>
    <w:rsid w:val="7F7E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2020-01-31T06:55:28Z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