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冯婧恩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5D070C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2019-09-26T09:44:04Z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