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殷岱菊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595479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67C32FF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2019-09-25T06:10:55Z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