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殷岱菊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姚沙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6107E9"/>
    <w:rsid w:val="09852619"/>
    <w:rsid w:val="09DF33B8"/>
    <w:rsid w:val="0B0E4285"/>
    <w:rsid w:val="0B8C079C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78227CB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2019-09-25T06:11:42Z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