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5B4120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CE6AE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2019-08-27T03:34:43Z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