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8F531C2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84F4648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2019-08-27T03:34:57Z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