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骆玲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A554F26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E95B7F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1B4956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2019-08-27T03:35:19Z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