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席梦琳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CD96565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23E0922"/>
    <w:rsid w:val="532F62DD"/>
    <w:rsid w:val="533A5A7C"/>
    <w:rsid w:val="535568F3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251B33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西西妈咪</cp:lastModifiedBy>
  <dcterms:modified xsi:type="dcterms:W3CDTF">2019-08-26T05:03:12Z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