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：段文秀</w:t>
      </w: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1661" w:firstLineChars="591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780" w:firstLineChars="98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冯晓雨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1661" w:firstLineChars="591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780" w:firstLineChars="98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易永红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bookmarkStart w:id="0" w:name="_GoBack"/>
      <w:bookmarkEnd w:id="0"/>
    </w:p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7月会员消费占比未到达78%，此项不得分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532E75"/>
    <w:rsid w:val="07945875"/>
    <w:rsid w:val="07B54787"/>
    <w:rsid w:val="08432EAB"/>
    <w:rsid w:val="09852619"/>
    <w:rsid w:val="09DF33B8"/>
    <w:rsid w:val="0A903E28"/>
    <w:rsid w:val="0AAD1979"/>
    <w:rsid w:val="0B0E4285"/>
    <w:rsid w:val="0B4601FD"/>
    <w:rsid w:val="0BCC27E0"/>
    <w:rsid w:val="0C1E0FE7"/>
    <w:rsid w:val="0D0C1EC1"/>
    <w:rsid w:val="0D8D0565"/>
    <w:rsid w:val="0DC71259"/>
    <w:rsid w:val="0F4833BD"/>
    <w:rsid w:val="11A550CF"/>
    <w:rsid w:val="12251A9D"/>
    <w:rsid w:val="13407A8F"/>
    <w:rsid w:val="14312F07"/>
    <w:rsid w:val="14396991"/>
    <w:rsid w:val="154410F5"/>
    <w:rsid w:val="15FC0C1A"/>
    <w:rsid w:val="168728C5"/>
    <w:rsid w:val="16985FA8"/>
    <w:rsid w:val="18326ADF"/>
    <w:rsid w:val="18457B21"/>
    <w:rsid w:val="18CB371B"/>
    <w:rsid w:val="198310E9"/>
    <w:rsid w:val="1B9A16F2"/>
    <w:rsid w:val="1C171AA5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3CF4718"/>
    <w:rsid w:val="242D0638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7E47BA8"/>
    <w:rsid w:val="3B35530E"/>
    <w:rsid w:val="3B384A6E"/>
    <w:rsid w:val="3BF01E56"/>
    <w:rsid w:val="410F6B42"/>
    <w:rsid w:val="419B02F3"/>
    <w:rsid w:val="43144003"/>
    <w:rsid w:val="43B15793"/>
    <w:rsid w:val="44425A58"/>
    <w:rsid w:val="446400DD"/>
    <w:rsid w:val="46EC63E9"/>
    <w:rsid w:val="47FD6024"/>
    <w:rsid w:val="48BD349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640D6"/>
    <w:rsid w:val="588B5909"/>
    <w:rsid w:val="5939088C"/>
    <w:rsid w:val="59C9124B"/>
    <w:rsid w:val="5AFC6555"/>
    <w:rsid w:val="5C502D12"/>
    <w:rsid w:val="5C5F5F03"/>
    <w:rsid w:val="5CA82D1F"/>
    <w:rsid w:val="5D117735"/>
    <w:rsid w:val="5D324B77"/>
    <w:rsid w:val="5E600590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6A07577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太极大药房红星店</cp:lastModifiedBy>
  <dcterms:modified xsi:type="dcterms:W3CDTF">2019-07-27T05:48:08Z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