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江元梅</w:t>
      </w:r>
    </w:p>
    <w:p/>
    <w:p>
      <w:pPr>
        <w:rPr>
          <w:rFonts w:hint="eastAsia"/>
        </w:rPr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唐丽</w:t>
      </w:r>
    </w:p>
    <w:p/>
    <w:p>
      <w:pPr>
        <w:rPr>
          <w:rFonts w:hint="eastAsia"/>
        </w:rPr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eastAsia"/>
        </w:rPr>
      </w:pPr>
    </w:p>
    <w:p>
      <w:r>
        <w:t xml:space="preserve">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陈思敏</w:t>
      </w:r>
    </w:p>
    <w:p>
      <w:pPr>
        <w:rPr>
          <w:rFonts w:hint="eastAsia"/>
        </w:rPr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每月分数打分完成后登记让员工知晓后签字确认</w:t>
      </w:r>
    </w:p>
    <w:p>
      <w:pPr>
        <w:numPr>
          <w:numId w:val="0"/>
        </w:numPr>
        <w:ind w:left="630" w:leftChars="0"/>
        <w:rPr>
          <w:rFonts w:hint="eastAsia"/>
        </w:rPr>
      </w:pP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个月内效期品种未及时下柜，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当柜人员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氨糖任务跟上进度，低于门店总完成率扣5分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1"/>
                <w:szCs w:val="21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7月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莫晓菊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陈娟</w:t>
      </w:r>
    </w:p>
    <w:p>
      <w:pPr>
        <w:rPr>
          <w:rFonts w:hint="eastAsia"/>
        </w:rPr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ADDEEE"/>
    <w:multiLevelType w:val="singleLevel"/>
    <w:tmpl w:val="CAADDEEE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107E23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6EC1F7D"/>
    <w:rsid w:val="07945875"/>
    <w:rsid w:val="07B54787"/>
    <w:rsid w:val="07B65370"/>
    <w:rsid w:val="08432EAB"/>
    <w:rsid w:val="09852619"/>
    <w:rsid w:val="09DF33B8"/>
    <w:rsid w:val="0B0E4285"/>
    <w:rsid w:val="0B9E1276"/>
    <w:rsid w:val="0BCC27E0"/>
    <w:rsid w:val="0C1E0FE7"/>
    <w:rsid w:val="0D0C1EC1"/>
    <w:rsid w:val="0D8D0565"/>
    <w:rsid w:val="0E2F0207"/>
    <w:rsid w:val="0F4833BD"/>
    <w:rsid w:val="0F5B580A"/>
    <w:rsid w:val="0FEB1009"/>
    <w:rsid w:val="11A550CF"/>
    <w:rsid w:val="13407A8F"/>
    <w:rsid w:val="13F34185"/>
    <w:rsid w:val="14312F07"/>
    <w:rsid w:val="14396991"/>
    <w:rsid w:val="154410F5"/>
    <w:rsid w:val="15FC0C1A"/>
    <w:rsid w:val="16537F05"/>
    <w:rsid w:val="168728C5"/>
    <w:rsid w:val="16FA232F"/>
    <w:rsid w:val="18326ADF"/>
    <w:rsid w:val="18457B21"/>
    <w:rsid w:val="18CB371B"/>
    <w:rsid w:val="198310E9"/>
    <w:rsid w:val="1A9A5B39"/>
    <w:rsid w:val="1B9A16F2"/>
    <w:rsid w:val="1C2D15AF"/>
    <w:rsid w:val="1CB71B9B"/>
    <w:rsid w:val="1CC229C7"/>
    <w:rsid w:val="1D8847DA"/>
    <w:rsid w:val="1E2D0F60"/>
    <w:rsid w:val="1EE51383"/>
    <w:rsid w:val="1EF94F45"/>
    <w:rsid w:val="1F626BEF"/>
    <w:rsid w:val="1F95732D"/>
    <w:rsid w:val="1FEC634B"/>
    <w:rsid w:val="206374A8"/>
    <w:rsid w:val="20B279F5"/>
    <w:rsid w:val="223123B7"/>
    <w:rsid w:val="232A2FAE"/>
    <w:rsid w:val="250E4840"/>
    <w:rsid w:val="25EF72BC"/>
    <w:rsid w:val="26406AEA"/>
    <w:rsid w:val="27765CCC"/>
    <w:rsid w:val="277E5AF2"/>
    <w:rsid w:val="28492558"/>
    <w:rsid w:val="28673079"/>
    <w:rsid w:val="2A383B1B"/>
    <w:rsid w:val="2AAC3702"/>
    <w:rsid w:val="2C177531"/>
    <w:rsid w:val="2CAC358D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712163D"/>
    <w:rsid w:val="3B35530E"/>
    <w:rsid w:val="3B384A6E"/>
    <w:rsid w:val="3B7E2E46"/>
    <w:rsid w:val="3BF01E56"/>
    <w:rsid w:val="3D6A32FD"/>
    <w:rsid w:val="3E164C87"/>
    <w:rsid w:val="3E433543"/>
    <w:rsid w:val="3E944C84"/>
    <w:rsid w:val="40623D8B"/>
    <w:rsid w:val="41244A0C"/>
    <w:rsid w:val="419B02F3"/>
    <w:rsid w:val="43B15793"/>
    <w:rsid w:val="44425A58"/>
    <w:rsid w:val="445074BF"/>
    <w:rsid w:val="446400DD"/>
    <w:rsid w:val="46EC63E9"/>
    <w:rsid w:val="47FD6024"/>
    <w:rsid w:val="480F5237"/>
    <w:rsid w:val="4A6477DF"/>
    <w:rsid w:val="4B895765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081ABA"/>
    <w:rsid w:val="55522AB8"/>
    <w:rsid w:val="558B6603"/>
    <w:rsid w:val="56746896"/>
    <w:rsid w:val="57767DFB"/>
    <w:rsid w:val="57DB0C3D"/>
    <w:rsid w:val="588B5909"/>
    <w:rsid w:val="59C9124B"/>
    <w:rsid w:val="5A070EB7"/>
    <w:rsid w:val="5AFC6555"/>
    <w:rsid w:val="5B43561E"/>
    <w:rsid w:val="5C502D12"/>
    <w:rsid w:val="5CA82D1F"/>
    <w:rsid w:val="5D117735"/>
    <w:rsid w:val="5D324B77"/>
    <w:rsid w:val="5E680813"/>
    <w:rsid w:val="5EF9133E"/>
    <w:rsid w:val="5F254DDE"/>
    <w:rsid w:val="5F545F4A"/>
    <w:rsid w:val="5F7F7B2A"/>
    <w:rsid w:val="62312C31"/>
    <w:rsid w:val="62762210"/>
    <w:rsid w:val="63E86945"/>
    <w:rsid w:val="657F0297"/>
    <w:rsid w:val="65C5074C"/>
    <w:rsid w:val="66041C1E"/>
    <w:rsid w:val="6631050B"/>
    <w:rsid w:val="66A55916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D147611"/>
    <w:rsid w:val="6E697271"/>
    <w:rsid w:val="6E701FCC"/>
    <w:rsid w:val="6EB759D6"/>
    <w:rsid w:val="6F8127E9"/>
    <w:rsid w:val="6FCA1077"/>
    <w:rsid w:val="6FFF02D3"/>
    <w:rsid w:val="70390867"/>
    <w:rsid w:val="7386311E"/>
    <w:rsid w:val="7424703C"/>
    <w:rsid w:val="7492794D"/>
    <w:rsid w:val="74C21082"/>
    <w:rsid w:val="7506588C"/>
    <w:rsid w:val="75EE38D1"/>
    <w:rsid w:val="768A68F7"/>
    <w:rsid w:val="77825A94"/>
    <w:rsid w:val="78902978"/>
    <w:rsid w:val="78CB5B57"/>
    <w:rsid w:val="791C15B3"/>
    <w:rsid w:val="7A532F7D"/>
    <w:rsid w:val="7AAA0540"/>
    <w:rsid w:val="7D4067F2"/>
    <w:rsid w:val="7DF11A3B"/>
    <w:rsid w:val="7DF30332"/>
    <w:rsid w:val="7F44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2019-07-26T03:46:23Z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