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当柜人员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氨糖任务跟上进度，低于门店总完成率扣5分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7月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何媛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7月会员消费占比未到达78%，此项不得分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B622B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B622B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5FC0C1A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7CE11D1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C1106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19&#24180;7&#26376;&#22478;&#20013;&#29255;&#21306;&#24215;&#21592;&#32489;&#25928;&#32771;&#26680;&#34920;(7&#26376;)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2019年7月城中片区店员绩效考核表(7月).docx</Template>
  <Pages>2</Pages>
  <Words>1222</Words>
  <Characters>1275</Characters>
  <Lines>0</Lines>
  <Paragraphs>0</Paragraphs>
  <TotalTime>14</TotalTime>
  <ScaleCrop>false</ScaleCrop>
  <LinksUpToDate>false</LinksUpToDate>
  <CharactersWithSpaces>1296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2019-07-25T06:03:00Z</dcterms:created>
  <dc:creator>Administrator</dc:creator>
  <cp:lastModifiedBy>Administrator</cp:lastModifiedBy>
  <dcterms:modified xsi:type="dcterms:W3CDTF">2019-07-25T07:54:37Z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