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5AC4B2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2019-07-25T07:15:40Z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