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3F4775E0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2019-07-25T06:27:30Z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