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：黄天平</w:t>
      </w:r>
      <w:r>
        <w:t xml:space="preserve">  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：胡康员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7765CCC"/>
    <w:rsid w:val="27D63CFD"/>
    <w:rsid w:val="285B525C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0D32955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曦语</cp:lastModifiedBy>
  <dcterms:modified xsi:type="dcterms:W3CDTF">2019-07-24T09:50:06Z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