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：刘忆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E5A44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2019-07-24T05:35:09Z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