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C2042D5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7F04B95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F7F4CFF"/>
    <w:rsid w:val="70390867"/>
    <w:rsid w:val="77CD58D3"/>
    <w:rsid w:val="78BA76F5"/>
    <w:rsid w:val="7F3D2D99"/>
    <w:rsid w:val="7F7E3AD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2019-07-24T05:23:35Z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