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default" w:eastAsia="宋体"/>
          <w:lang w:val="en-US" w:eastAsia="zh-CN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1D4B"/>
    <w:multiLevelType w:val="singleLevel"/>
    <w:tmpl w:val="76CA1D4B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1245E0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3E86B92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F075025"/>
    <w:rsid w:val="419B02F3"/>
    <w:rsid w:val="43B15793"/>
    <w:rsid w:val="43FE0898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4D33956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8C4270"/>
    <w:rsid w:val="71F374EC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2019-06-26T04:27:48Z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