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刘科言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DD328C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1B21056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8F47294"/>
    <w:rsid w:val="69801D79"/>
    <w:rsid w:val="6AA53ED6"/>
    <w:rsid w:val="6BA659FC"/>
    <w:rsid w:val="6C9E3555"/>
    <w:rsid w:val="6CFE78DF"/>
    <w:rsid w:val="6E697271"/>
    <w:rsid w:val="6E701FCC"/>
    <w:rsid w:val="6E8D3378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2019-06-25T08:30:01Z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