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  仁和  ；鲁南)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周燕  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  仁和  ；鲁南)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周燕  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刘珏宏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left="838" w:leftChars="399" w:firstLine="7553" w:firstLineChars="2687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  仁和  ；鲁南)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周燕  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                                         </w:t>
      </w: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9134FE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25013"/>
    <w:rsid w:val="0D8D0565"/>
    <w:rsid w:val="0F4833BD"/>
    <w:rsid w:val="11A550CF"/>
    <w:rsid w:val="12F1300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A461139"/>
    <w:rsid w:val="3B35530E"/>
    <w:rsid w:val="3B384A6E"/>
    <w:rsid w:val="3BF01E56"/>
    <w:rsid w:val="3F2C79D5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11141E"/>
    <w:rsid w:val="77825A94"/>
    <w:rsid w:val="78CB5B57"/>
    <w:rsid w:val="791C15B3"/>
    <w:rsid w:val="7A532F7D"/>
    <w:rsid w:val="7DF11A3B"/>
    <w:rsid w:val="7DF30332"/>
    <w:rsid w:val="7F2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ヅ::]_[::</cp:lastModifiedBy>
  <dcterms:modified xsi:type="dcterms:W3CDTF">2019-05-26T15:07:30Z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