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(仁和，鲁南中山中智)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刘明慧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2F62743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A513AD7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37685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225F45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DB16A32"/>
    <w:rsid w:val="4EA43708"/>
    <w:rsid w:val="4EE0781E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7D4BB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61449F"/>
    <w:rsid w:val="78CB5B57"/>
    <w:rsid w:val="791C15B3"/>
    <w:rsid w:val="7A532F7D"/>
    <w:rsid w:val="7D4511AC"/>
    <w:rsid w:val="7DF11A3B"/>
    <w:rsid w:val="7DF30332"/>
    <w:rsid w:val="7E8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2019-05-26T13:17:56Z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