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(仁和，鲁南，中智)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565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(仁和，鲁南，中智)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numPr>
          <w:numId w:val="0"/>
        </w:numPr>
        <w:ind w:left="630" w:leftChars="0"/>
        <w:rPr>
          <w:rFonts w:hint="eastAsia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鲁南.中智.仁和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/>
    <w:p/>
    <w:p>
      <w:pPr>
        <w:jc w:val="center"/>
        <w:rPr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AE4B"/>
    <w:multiLevelType w:val="singleLevel"/>
    <w:tmpl w:val="2B1DAE4B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46141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94F6A5D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AB37867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655A8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65039D6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西西妈咪</cp:lastModifiedBy>
  <dcterms:modified xsi:type="dcterms:W3CDTF">2019-05-26T12:08:16Z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