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何亚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A5327DB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6DD58AA"/>
    <w:rsid w:val="57767DFB"/>
    <w:rsid w:val="57DB0C3D"/>
    <w:rsid w:val="58695D5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8F0E96"/>
    <w:rsid w:val="63E86945"/>
    <w:rsid w:val="64491E4A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2019-05-26T08:43:26Z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