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bookmarkStart w:id="0" w:name="_GoBack"/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</w:p>
    <w:bookmarkEnd w:id="0"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2F74943"/>
    <w:rsid w:val="232A2FAE"/>
    <w:rsid w:val="2464581A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EFF3959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92C7A9C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114395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3946A2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2019-05-26T06:45:45Z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