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C0F7F04"/>
    <w:rsid w:val="4DB16A32"/>
    <w:rsid w:val="4EA43708"/>
    <w:rsid w:val="4F10644C"/>
    <w:rsid w:val="4F925FFA"/>
    <w:rsid w:val="4FA3034F"/>
    <w:rsid w:val="4FA71510"/>
    <w:rsid w:val="519172C0"/>
    <w:rsid w:val="51BB11A6"/>
    <w:rsid w:val="52CF3FF5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27B76DC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853ECE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2019-05-26T06:46:39Z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