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bookmarkEnd w:id="0"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EEF0F0A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0E44C2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2019-05-26T03:03:58Z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