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45051EB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B080FD5"/>
    <w:rsid w:val="2C177531"/>
    <w:rsid w:val="2D2B01F0"/>
    <w:rsid w:val="2E0E1576"/>
    <w:rsid w:val="2F312134"/>
    <w:rsid w:val="2F3574B8"/>
    <w:rsid w:val="2FC23F34"/>
    <w:rsid w:val="30177625"/>
    <w:rsid w:val="31566B3E"/>
    <w:rsid w:val="32025977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1DF2889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2019-05-26T03:14:33Z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