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邹东梅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B8B4C9A"/>
    <w:rsid w:val="2C177531"/>
    <w:rsid w:val="2D2B01F0"/>
    <w:rsid w:val="2E0E1576"/>
    <w:rsid w:val="2E380331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025868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2019-05-26T03:18:33Z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