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 xml:space="preserve"> 重点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品种的销售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 xml:space="preserve"> 药联充值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 xml:space="preserve">3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发展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微信会员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邮件学习与执行力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 销售八步曲与收银八步曲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合计：</w:t>
            </w: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63</w:t>
            </w:r>
            <w:bookmarkStart w:id="0" w:name="_GoBack"/>
            <w:bookmarkEnd w:id="0"/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rPr>
          <w:rFonts w:hint="eastAsia" w:eastAsia="宋体"/>
          <w:lang w:eastAsia="zh-CN"/>
        </w:rPr>
      </w:pPr>
      <w:r>
        <w:rPr>
          <w:rFonts w:hint="eastAsia"/>
        </w:rPr>
        <w:t>考评人（店长）：杨文英</w:t>
      </w:r>
      <w:r>
        <w:t xml:space="preserve">                                  </w:t>
      </w:r>
      <w:r>
        <w:rPr>
          <w:rFonts w:hint="eastAsia"/>
        </w:rPr>
        <w:t>被考评人</w:t>
      </w:r>
      <w:r>
        <w:rPr>
          <w:rFonts w:hint="eastAsia"/>
          <w:lang w:eastAsia="zh-CN"/>
        </w:rPr>
        <w:t>：刘忆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/>
    <w:p/>
    <w:p/>
    <w:p/>
    <w:p/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p>
      <w:pPr>
        <w:jc w:val="left"/>
      </w:pP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B643D"/>
    <w:rsid w:val="000B6DBA"/>
    <w:rsid w:val="002524A4"/>
    <w:rsid w:val="002820F1"/>
    <w:rsid w:val="003655AB"/>
    <w:rsid w:val="00375868"/>
    <w:rsid w:val="00376091"/>
    <w:rsid w:val="003A4F95"/>
    <w:rsid w:val="004604E3"/>
    <w:rsid w:val="00467E18"/>
    <w:rsid w:val="004819A0"/>
    <w:rsid w:val="00671EB1"/>
    <w:rsid w:val="006B38E3"/>
    <w:rsid w:val="007342FD"/>
    <w:rsid w:val="00777C78"/>
    <w:rsid w:val="007B7F80"/>
    <w:rsid w:val="00865541"/>
    <w:rsid w:val="00896A9B"/>
    <w:rsid w:val="00A971B1"/>
    <w:rsid w:val="00D37E4D"/>
    <w:rsid w:val="00D97C11"/>
    <w:rsid w:val="00DB2A40"/>
    <w:rsid w:val="00F33EFE"/>
    <w:rsid w:val="0623601E"/>
    <w:rsid w:val="07F13632"/>
    <w:rsid w:val="0DA818A0"/>
    <w:rsid w:val="0EAF1DC6"/>
    <w:rsid w:val="0F482243"/>
    <w:rsid w:val="141B6F96"/>
    <w:rsid w:val="18681D43"/>
    <w:rsid w:val="18926B62"/>
    <w:rsid w:val="1C2D15AF"/>
    <w:rsid w:val="1EF94F45"/>
    <w:rsid w:val="1F9C6F1A"/>
    <w:rsid w:val="1FEC634B"/>
    <w:rsid w:val="223144B1"/>
    <w:rsid w:val="254101B8"/>
    <w:rsid w:val="2636395F"/>
    <w:rsid w:val="294E14F7"/>
    <w:rsid w:val="29A535D1"/>
    <w:rsid w:val="2C710EC5"/>
    <w:rsid w:val="307B529C"/>
    <w:rsid w:val="36742209"/>
    <w:rsid w:val="369D74B1"/>
    <w:rsid w:val="3AD229B8"/>
    <w:rsid w:val="3C3722E7"/>
    <w:rsid w:val="3F915725"/>
    <w:rsid w:val="40A310A0"/>
    <w:rsid w:val="43B15793"/>
    <w:rsid w:val="4590317C"/>
    <w:rsid w:val="4A8C3F5B"/>
    <w:rsid w:val="4B114552"/>
    <w:rsid w:val="4D523556"/>
    <w:rsid w:val="4ECF43B6"/>
    <w:rsid w:val="4F0B73C1"/>
    <w:rsid w:val="4F7F05D8"/>
    <w:rsid w:val="54BF1C69"/>
    <w:rsid w:val="586D60F1"/>
    <w:rsid w:val="5E496D8F"/>
    <w:rsid w:val="5FA95ED5"/>
    <w:rsid w:val="64D8712D"/>
    <w:rsid w:val="6630352C"/>
    <w:rsid w:val="66842521"/>
    <w:rsid w:val="6794767E"/>
    <w:rsid w:val="67A614C4"/>
    <w:rsid w:val="691E17E4"/>
    <w:rsid w:val="6923292A"/>
    <w:rsid w:val="6B0556DF"/>
    <w:rsid w:val="6B4F6D38"/>
    <w:rsid w:val="6BD16BC8"/>
    <w:rsid w:val="6BD67832"/>
    <w:rsid w:val="6C7D0D3A"/>
    <w:rsid w:val="6D7F3F6D"/>
    <w:rsid w:val="6E772818"/>
    <w:rsid w:val="70390867"/>
    <w:rsid w:val="731802CC"/>
    <w:rsid w:val="7E5A44A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5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7">
    <w:name w:val="Header Char"/>
    <w:basedOn w:val="5"/>
    <w:link w:val="3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186</Words>
  <Characters>1064</Characters>
  <Lines>0</Lines>
  <Paragraphs>0</Paragraphs>
  <TotalTime>42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2016-11-26T02:16:00Z</dcterms:created>
  <dc:creator>Administrator</dc:creator>
  <cp:lastModifiedBy>微不足道</cp:lastModifiedBy>
  <dcterms:modified xsi:type="dcterms:W3CDTF">2019-05-24T08:35:34Z</dcterms:modified>
  <dc:title>店员考核日常工作表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