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重点品种销售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.药联充值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07106EEE"/>
    <w:rsid w:val="09BD6EEC"/>
    <w:rsid w:val="0E1E302E"/>
    <w:rsid w:val="111F79AF"/>
    <w:rsid w:val="136515DB"/>
    <w:rsid w:val="14D47182"/>
    <w:rsid w:val="155D1725"/>
    <w:rsid w:val="184B50CD"/>
    <w:rsid w:val="1C2D15AF"/>
    <w:rsid w:val="1EF94F45"/>
    <w:rsid w:val="1F21727B"/>
    <w:rsid w:val="1FEC634B"/>
    <w:rsid w:val="23C81F11"/>
    <w:rsid w:val="260C5A2C"/>
    <w:rsid w:val="2636395F"/>
    <w:rsid w:val="29A535D1"/>
    <w:rsid w:val="2B7A5D31"/>
    <w:rsid w:val="2C1A4E8D"/>
    <w:rsid w:val="2C710EC5"/>
    <w:rsid w:val="2FC02DFB"/>
    <w:rsid w:val="30AD0AFE"/>
    <w:rsid w:val="346A2156"/>
    <w:rsid w:val="37493FED"/>
    <w:rsid w:val="37DB7560"/>
    <w:rsid w:val="38B95CCE"/>
    <w:rsid w:val="39A4027D"/>
    <w:rsid w:val="3C9360C5"/>
    <w:rsid w:val="3E8D0B01"/>
    <w:rsid w:val="3F915725"/>
    <w:rsid w:val="3FC5771C"/>
    <w:rsid w:val="40A310A0"/>
    <w:rsid w:val="43B15793"/>
    <w:rsid w:val="4590317C"/>
    <w:rsid w:val="479B6073"/>
    <w:rsid w:val="492E7312"/>
    <w:rsid w:val="49A00CC3"/>
    <w:rsid w:val="4B4C01F0"/>
    <w:rsid w:val="4B6E5B73"/>
    <w:rsid w:val="4F2A75B3"/>
    <w:rsid w:val="4FEC68B9"/>
    <w:rsid w:val="57B04E40"/>
    <w:rsid w:val="597310B7"/>
    <w:rsid w:val="5BD920E0"/>
    <w:rsid w:val="5ECE47A2"/>
    <w:rsid w:val="614B2D84"/>
    <w:rsid w:val="6223462D"/>
    <w:rsid w:val="675C7D27"/>
    <w:rsid w:val="6923292A"/>
    <w:rsid w:val="6BD16BC8"/>
    <w:rsid w:val="6C1C0562"/>
    <w:rsid w:val="6F7F4CFF"/>
    <w:rsid w:val="70390867"/>
    <w:rsid w:val="77CD58D3"/>
    <w:rsid w:val="78BA76F5"/>
    <w:rsid w:val="7F3D2D99"/>
    <w:rsid w:val="7F7E3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2019-05-24T08:37:41Z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