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代茜澜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230D7A"/>
    <w:rsid w:val="5C502D12"/>
    <w:rsid w:val="5CA82D1F"/>
    <w:rsid w:val="5D117735"/>
    <w:rsid w:val="5D324B77"/>
    <w:rsid w:val="5E680813"/>
    <w:rsid w:val="5EF9133E"/>
    <w:rsid w:val="5F254DDE"/>
    <w:rsid w:val="62312C31"/>
    <w:rsid w:val="62545F8F"/>
    <w:rsid w:val="62762210"/>
    <w:rsid w:val="63E86945"/>
    <w:rsid w:val="657F0297"/>
    <w:rsid w:val="65C5074C"/>
    <w:rsid w:val="66041C1E"/>
    <w:rsid w:val="6631050B"/>
    <w:rsid w:val="67790C6F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26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2019-04-26T04:06:42Z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