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C0F7F04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27B76DC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2019-04-25T10:00:55Z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