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孙杰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1231D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942C22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5B475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2019-04-25T09:13:05Z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