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李忠存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AFB3659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237283D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2019-04-25T08:18:43Z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