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(易善复、非布司他、定坤丹)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单菊</w:t>
      </w:r>
      <w:r>
        <w:rPr>
          <w:rFonts w:hint="eastAsia"/>
          <w:lang w:val="en-US" w:eastAsia="zh-CN"/>
        </w:rPr>
        <w:t xml:space="preserve">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杨菁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易善复、非布司他、定坤丹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232007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2019-04-25T08:21:28Z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