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0E44C2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2019-04-25T06:58:33Z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