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225F45"/>
    <w:rsid w:val="33605122"/>
    <w:rsid w:val="336377E4"/>
    <w:rsid w:val="34203ED9"/>
    <w:rsid w:val="34C04E04"/>
    <w:rsid w:val="359A58DA"/>
    <w:rsid w:val="3B841385"/>
    <w:rsid w:val="3DBC1C5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2019-04-25T05:46:21Z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