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药联充值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：刘忆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E496D8F"/>
    <w:rsid w:val="5FA95ED5"/>
    <w:rsid w:val="64D8712D"/>
    <w:rsid w:val="6630352C"/>
    <w:rsid w:val="66842521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6E772818"/>
    <w:rsid w:val="70390867"/>
    <w:rsid w:val="731802CC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25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2019-04-24T12:54:26Z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