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.药联充值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97310B7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2019-04-24T12:55:18Z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