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田芳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6DC1A98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ED080B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BE38E9"/>
    <w:rsid w:val="69801D79"/>
    <w:rsid w:val="6AA53ED6"/>
    <w:rsid w:val="6BA659FC"/>
    <w:rsid w:val="6C9E3555"/>
    <w:rsid w:val="6CFE78DF"/>
    <w:rsid w:val="6E697271"/>
    <w:rsid w:val="6E701FCC"/>
    <w:rsid w:val="6EB759D6"/>
    <w:rsid w:val="6F3D3DFB"/>
    <w:rsid w:val="6F8127E9"/>
    <w:rsid w:val="6FCA1077"/>
    <w:rsid w:val="70390867"/>
    <w:rsid w:val="7492794D"/>
    <w:rsid w:val="7506588C"/>
    <w:rsid w:val="75EE38D1"/>
    <w:rsid w:val="768A68F7"/>
    <w:rsid w:val="77825A94"/>
    <w:rsid w:val="789325AA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2019-03-25T04:34:47Z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