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黄娟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任嘉欣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bookmarkStart w:id="0" w:name="_GoBack"/>
      <w:bookmarkEnd w:id="0"/>
    </w:p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女性调理系列、肝病系列、减肥系列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3D91E75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797960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2FC800A1"/>
    <w:rsid w:val="30177625"/>
    <w:rsid w:val="31566B3E"/>
    <w:rsid w:val="32B02F16"/>
    <w:rsid w:val="33605122"/>
    <w:rsid w:val="336377E4"/>
    <w:rsid w:val="33980F29"/>
    <w:rsid w:val="33ED080B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3545F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3D3DFB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2019-03-25T04:06:28Z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