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黄娟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3ED080B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8E2565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2019-03-25T04:36:24Z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