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所属区域卫生干净整洁，片区包括营运部检查，符合要求。如果营运部及片区检查，产生罚款，该项不得分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(扬子江系列、乐淘淘、中山中智)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会员发展，完成店长布置会员新增任务！（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73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彭志萍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刘明</w:t>
      </w:r>
      <w:bookmarkStart w:id="0" w:name="_GoBack"/>
      <w:bookmarkEnd w:id="0"/>
      <w:r>
        <w:rPr>
          <w:rFonts w:hint="eastAsia"/>
          <w:lang w:eastAsia="zh-CN"/>
        </w:rPr>
        <w:t>慧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(扬子江系列、振德、步长)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本月未按时上报铺面信息（以上报杨总信息为准，符合铺面上报信息，周边客流大，小区集中处、医院周边！面积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  <w:t>80平方以上，价格合理，适合开药方，乱上报人员，倒扣20分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9852619"/>
    <w:rsid w:val="0A513AD7"/>
    <w:rsid w:val="0B0E4285"/>
    <w:rsid w:val="0BCC27E0"/>
    <w:rsid w:val="0C1E0FE7"/>
    <w:rsid w:val="0CBD6BE1"/>
    <w:rsid w:val="0D0C1EC1"/>
    <w:rsid w:val="0F4833BD"/>
    <w:rsid w:val="11A550CF"/>
    <w:rsid w:val="13407A8F"/>
    <w:rsid w:val="14396991"/>
    <w:rsid w:val="154410F5"/>
    <w:rsid w:val="168728C5"/>
    <w:rsid w:val="17A36225"/>
    <w:rsid w:val="18326ADF"/>
    <w:rsid w:val="18457B21"/>
    <w:rsid w:val="18CB371B"/>
    <w:rsid w:val="198310E9"/>
    <w:rsid w:val="1C2D15AF"/>
    <w:rsid w:val="1EE51383"/>
    <w:rsid w:val="1EF94F45"/>
    <w:rsid w:val="1F626BEF"/>
    <w:rsid w:val="1F95732D"/>
    <w:rsid w:val="1FEC634B"/>
    <w:rsid w:val="232A2FAE"/>
    <w:rsid w:val="25EF72BC"/>
    <w:rsid w:val="27765CCC"/>
    <w:rsid w:val="277E5AF2"/>
    <w:rsid w:val="2A383B1B"/>
    <w:rsid w:val="2C177531"/>
    <w:rsid w:val="2D2B01F0"/>
    <w:rsid w:val="2F312134"/>
    <w:rsid w:val="2F3574B8"/>
    <w:rsid w:val="2FC23F34"/>
    <w:rsid w:val="31566B3E"/>
    <w:rsid w:val="32B02F16"/>
    <w:rsid w:val="33605122"/>
    <w:rsid w:val="336377E4"/>
    <w:rsid w:val="34203ED9"/>
    <w:rsid w:val="34C04E04"/>
    <w:rsid w:val="359A58DA"/>
    <w:rsid w:val="3B841385"/>
    <w:rsid w:val="419B02F3"/>
    <w:rsid w:val="43B15793"/>
    <w:rsid w:val="44425A58"/>
    <w:rsid w:val="446400DD"/>
    <w:rsid w:val="46EC63E9"/>
    <w:rsid w:val="4DB16A32"/>
    <w:rsid w:val="4EA43708"/>
    <w:rsid w:val="4F925FFA"/>
    <w:rsid w:val="4FA3034F"/>
    <w:rsid w:val="519172C0"/>
    <w:rsid w:val="51BB11A6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CA82D1F"/>
    <w:rsid w:val="5D117735"/>
    <w:rsid w:val="5D324B77"/>
    <w:rsid w:val="5E680813"/>
    <w:rsid w:val="5EF9133E"/>
    <w:rsid w:val="5F254DDE"/>
    <w:rsid w:val="63E86945"/>
    <w:rsid w:val="66041C1E"/>
    <w:rsid w:val="6631050B"/>
    <w:rsid w:val="68276B2F"/>
    <w:rsid w:val="687338BB"/>
    <w:rsid w:val="68A06603"/>
    <w:rsid w:val="6955227B"/>
    <w:rsid w:val="69801D79"/>
    <w:rsid w:val="69FF1056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492794D"/>
    <w:rsid w:val="7506588C"/>
    <w:rsid w:val="75EE38D1"/>
    <w:rsid w:val="768A68F7"/>
    <w:rsid w:val="781F03A7"/>
    <w:rsid w:val="78CB5B57"/>
    <w:rsid w:val="791C15B3"/>
    <w:rsid w:val="7A532F7D"/>
    <w:rsid w:val="7D4511AC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36</TotalTime>
  <ScaleCrop>false</ScaleCrop>
  <LinksUpToDate>false</LinksUpToDate>
  <CharactersWithSpaces>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诗诗</cp:lastModifiedBy>
  <dcterms:modified xsi:type="dcterms:W3CDTF">2019-03-25T08:10:19Z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