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杨小琴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田源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9.03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杨小琴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121B6"/>
    <w:rsid w:val="141E223A"/>
    <w:rsid w:val="145A7E72"/>
    <w:rsid w:val="14C32F5A"/>
    <w:rsid w:val="1525759F"/>
    <w:rsid w:val="154572F0"/>
    <w:rsid w:val="16370B6E"/>
    <w:rsid w:val="1639149B"/>
    <w:rsid w:val="1653552D"/>
    <w:rsid w:val="16604A35"/>
    <w:rsid w:val="168F7E12"/>
    <w:rsid w:val="169050D0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BE33EA3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285B4F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AB72FF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640DE2"/>
    <w:rsid w:val="2D237AFA"/>
    <w:rsid w:val="2DF106F0"/>
    <w:rsid w:val="2E5B39D5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732D82"/>
    <w:rsid w:val="40857CE9"/>
    <w:rsid w:val="40E40233"/>
    <w:rsid w:val="41437379"/>
    <w:rsid w:val="418424C4"/>
    <w:rsid w:val="41852259"/>
    <w:rsid w:val="42157BE9"/>
    <w:rsid w:val="42B40256"/>
    <w:rsid w:val="42CC3D8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896483"/>
    <w:rsid w:val="50FD1E50"/>
    <w:rsid w:val="518F352F"/>
    <w:rsid w:val="51B94E1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EF39C4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BC97C07"/>
    <w:rsid w:val="7C3F39CF"/>
    <w:rsid w:val="7CCA1131"/>
    <w:rsid w:val="7CEF4509"/>
    <w:rsid w:val="7D041E58"/>
    <w:rsid w:val="7D734F8D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2019-03-25T08:11:12Z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