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9.03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杨小琴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付能梅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9.03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杨小琴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1C595F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BDE4860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62424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8F01CA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966E8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766034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4E0FB1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gigioo</cp:lastModifiedBy>
  <dcterms:modified xsi:type="dcterms:W3CDTF">2019-03-25T08:07:46Z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