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代茜澜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A644A5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025CE9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92E22D5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969B9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2019-03-25T07:43:15Z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