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CC2380B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5F32647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2019-03-25T04:28:03Z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