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黄天平</w:t>
      </w:r>
      <w:bookmarkStart w:id="0" w:name="_GoBack"/>
      <w:bookmarkEnd w:id="0"/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黄霞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9852619"/>
    <w:rsid w:val="0B0E4285"/>
    <w:rsid w:val="0D23683D"/>
    <w:rsid w:val="0E522E0D"/>
    <w:rsid w:val="130E4B21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68A0ABA"/>
    <w:rsid w:val="78A81C62"/>
    <w:rsid w:val="78CB5B57"/>
    <w:rsid w:val="79900A3C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莫妮卡</cp:lastModifiedBy>
  <dcterms:modified xsi:type="dcterms:W3CDTF">2019-03-25T01:57:38Z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