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微信社保卡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：刘忆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FA95ED5"/>
    <w:rsid w:val="64D8712D"/>
    <w:rsid w:val="6630352C"/>
    <w:rsid w:val="66842521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6E772818"/>
    <w:rsid w:val="70390867"/>
    <w:rsid w:val="731802CC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22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2019-03-24T02:22:50Z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